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93"/>
        <w:gridCol w:w="2289"/>
        <w:gridCol w:w="2693"/>
        <w:gridCol w:w="2126"/>
      </w:tblGrid>
      <w:tr w:rsidRPr="00C359A5" w:rsidR="008205FE" w:rsidTr="0082369F" w14:paraId="3F942311" w14:textId="77777777">
        <w:trPr>
          <w:trHeight w:val="272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556004B2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Birim Adı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205FE" w:rsidP="00AA3DF7" w:rsidRDefault="0073563C" w14:paraId="5FA106F1" w14:textId="77777777">
            <w:pPr>
              <w:spacing w:before="60" w:after="60"/>
              <w:rPr>
                <w:bCs/>
              </w:rPr>
            </w:pPr>
            <w:r w:rsidRPr="00C359A5">
              <w:rPr>
                <w:bCs/>
              </w:rPr>
              <w:t>İdari ve Mali İşler Daire Başkanlığı</w:t>
            </w:r>
          </w:p>
        </w:tc>
      </w:tr>
      <w:tr w:rsidRPr="00C359A5" w:rsidR="008205FE" w:rsidTr="0082369F" w14:paraId="6C766044" w14:textId="77777777">
        <w:trPr>
          <w:trHeight w:val="272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31122303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Alt Birim Adı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205FE" w:rsidP="00AA3DF7" w:rsidRDefault="0073563C" w14:paraId="1FD5E9C8" w14:textId="77777777">
            <w:pPr>
              <w:spacing w:before="60" w:after="60"/>
              <w:rPr>
                <w:bCs/>
              </w:rPr>
            </w:pPr>
            <w:r w:rsidRPr="00C359A5">
              <w:rPr>
                <w:bCs/>
              </w:rPr>
              <w:t>Şube Müdürlüğü</w:t>
            </w:r>
          </w:p>
        </w:tc>
      </w:tr>
      <w:tr w:rsidRPr="00C359A5" w:rsidR="008205FE" w:rsidTr="0082369F" w14:paraId="751CAA38" w14:textId="77777777">
        <w:trPr>
          <w:trHeight w:val="272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1457FCE7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Görev Unvanı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205FE" w:rsidP="00AA3DF7" w:rsidRDefault="00597EF9" w14:paraId="0E8DE87D" w14:textId="77777777">
            <w:pPr>
              <w:spacing w:before="60" w:after="60"/>
              <w:rPr>
                <w:bCs/>
              </w:rPr>
            </w:pPr>
            <w:r w:rsidRPr="00C359A5">
              <w:rPr>
                <w:bCs/>
              </w:rPr>
              <w:t>Memur</w:t>
            </w:r>
            <w:r w:rsidRPr="00C359A5" w:rsidR="003B49D0">
              <w:rPr>
                <w:bCs/>
              </w:rPr>
              <w:t>-Bilgisayar İşletmeni- VHKİ</w:t>
            </w:r>
            <w:r w:rsidR="0055788F">
              <w:rPr>
                <w:bCs/>
              </w:rPr>
              <w:t xml:space="preserve"> Görev Tanımı</w:t>
            </w:r>
          </w:p>
        </w:tc>
      </w:tr>
      <w:tr w:rsidRPr="00C359A5" w:rsidR="008205FE" w:rsidTr="0082369F" w14:paraId="425913A3" w14:textId="77777777">
        <w:trPr>
          <w:trHeight w:val="272"/>
          <w:jc w:val="center"/>
        </w:trPr>
        <w:tc>
          <w:tcPr>
            <w:tcW w:w="3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359A5" w:rsidR="008205FE" w:rsidP="00AA3DF7" w:rsidRDefault="008205FE" w14:paraId="67BB29FE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Görevin Bağlı Olduğu Unvan</w:t>
            </w:r>
          </w:p>
        </w:tc>
        <w:tc>
          <w:tcPr>
            <w:tcW w:w="710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359A5" w:rsidR="008205FE" w:rsidP="00AA3DF7" w:rsidRDefault="00D6758B" w14:paraId="1246D4A9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Satın Alma, Bütçe ve Tahakkuk ve Destek Hizmetleri </w:t>
            </w:r>
            <w:r w:rsidRPr="00C359A5" w:rsidR="002C5D97">
              <w:rPr>
                <w:bCs/>
              </w:rPr>
              <w:t>Şube Müdürlüğü</w:t>
            </w:r>
          </w:p>
        </w:tc>
      </w:tr>
      <w:tr w:rsidRPr="00C359A5" w:rsidR="008205FE" w:rsidTr="0082369F" w14:paraId="594E15AB" w14:textId="77777777">
        <w:trPr>
          <w:trHeight w:val="272"/>
          <w:jc w:val="center"/>
        </w:trPr>
        <w:tc>
          <w:tcPr>
            <w:tcW w:w="3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359A5" w:rsidR="008205FE" w:rsidP="00AA3DF7" w:rsidRDefault="008205FE" w14:paraId="6E532F8D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Astlar</w:t>
            </w:r>
          </w:p>
          <w:p w:rsidRPr="00C359A5" w:rsidR="00031771" w:rsidP="00AA3DF7" w:rsidRDefault="00031771" w14:paraId="08541E2D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(Altındaki Bağlı Görev Unvanları)</w:t>
            </w:r>
          </w:p>
        </w:tc>
        <w:tc>
          <w:tcPr>
            <w:tcW w:w="710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359A5" w:rsidR="00E726A7" w:rsidP="00E726A7" w:rsidRDefault="00E726A7" w14:paraId="1E1651D5" w14:textId="77777777"/>
        </w:tc>
      </w:tr>
      <w:tr w:rsidRPr="00C359A5" w:rsidR="008205FE" w:rsidTr="0082369F" w14:paraId="47849971" w14:textId="77777777">
        <w:trPr>
          <w:trHeight w:val="272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23A2314A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Vekâlet/Görev Devri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205FE" w:rsidP="00AA3DF7" w:rsidRDefault="00612062" w14:paraId="2049BA81" w14:textId="77777777">
            <w:pPr>
              <w:spacing w:before="60" w:after="60"/>
              <w:rPr>
                <w:bCs/>
              </w:rPr>
            </w:pPr>
            <w:r w:rsidRPr="00C359A5">
              <w:rPr>
                <w:color w:val="000000"/>
              </w:rPr>
              <w:t>Aynı birimde çalışan başka bir personel.</w:t>
            </w:r>
          </w:p>
        </w:tc>
      </w:tr>
      <w:tr w:rsidRPr="00C359A5" w:rsidR="008205FE" w:rsidTr="0082369F" w14:paraId="00EE1CCA" w14:textId="77777777">
        <w:trPr>
          <w:trHeight w:val="2044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44FF4ED4" w14:textId="77777777">
            <w:pPr>
              <w:spacing w:before="60" w:after="60"/>
              <w:rPr>
                <w:b/>
              </w:rPr>
            </w:pPr>
            <w:r w:rsidRPr="00C359A5">
              <w:rPr>
                <w:b/>
              </w:rPr>
              <w:t>Görev Alanı</w:t>
            </w:r>
            <w:r w:rsidRPr="00C359A5" w:rsidR="00031771">
              <w:rPr>
                <w:b/>
              </w:rPr>
              <w:t xml:space="preserve"> / Görevin Kısa Tanımı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4435C2" w:rsidP="004435C2" w:rsidRDefault="00465124" w14:paraId="117FFF7F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Daire Başkanlığının Sekretarya hizmetlerini yürütmek,</w:t>
            </w:r>
          </w:p>
          <w:p w:rsidRPr="00C359A5" w:rsidR="00465124" w:rsidP="004435C2" w:rsidRDefault="00465124" w14:paraId="767974DD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Kurum içi ve kurum dışı yazışmaların yapılmasını sağlamak,</w:t>
            </w:r>
          </w:p>
          <w:p w:rsidRPr="00C359A5" w:rsidR="00465124" w:rsidP="004435C2" w:rsidRDefault="00465124" w14:paraId="2C85384C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İdari Personel ile ilgili bilgilerin ve özlük dosyalarını arşivlemek.</w:t>
            </w:r>
          </w:p>
          <w:p w:rsidRPr="00C359A5" w:rsidR="00465124" w:rsidP="004435C2" w:rsidRDefault="00465124" w14:paraId="0DCD98C0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Görevi ile ilgili her türlü evrakı standart dosya düzenine göre hazırlamak, dosyalamak ve arşive kaldırmak.</w:t>
            </w:r>
          </w:p>
          <w:p w:rsidRPr="00C359A5" w:rsidR="00465124" w:rsidP="004435C2" w:rsidRDefault="00465124" w14:paraId="2369A8C3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Birimlerden gelen talepler doğrultusunda araç ve şoför görevlendirmelerine ilişkin işlemleri yapmak,</w:t>
            </w:r>
          </w:p>
          <w:p w:rsidRPr="00C359A5" w:rsidR="004435C2" w:rsidP="004435C2" w:rsidRDefault="004435C2" w14:paraId="277BFE5C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Amirlerince verilen her türlü yazışmayı elektronik ortamda yazmak.</w:t>
            </w:r>
          </w:p>
          <w:p w:rsidRPr="00C359A5" w:rsidR="004435C2" w:rsidP="004435C2" w:rsidRDefault="004435C2" w14:paraId="5AD9C7C4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Göreviyle ilgili programları kullanarak bilgisayara (</w:t>
            </w:r>
            <w:proofErr w:type="gramStart"/>
            <w:r w:rsidRPr="00C359A5">
              <w:rPr>
                <w:rFonts w:ascii="Times New Roman" w:hAnsi="Times New Roman"/>
                <w:szCs w:val="24"/>
              </w:rPr>
              <w:t>data</w:t>
            </w:r>
            <w:proofErr w:type="gramEnd"/>
            <w:r w:rsidRPr="00C359A5">
              <w:rPr>
                <w:rFonts w:ascii="Times New Roman" w:hAnsi="Times New Roman"/>
                <w:szCs w:val="24"/>
              </w:rPr>
              <w:t>, grafik, resim, şekil, harita vb.) her türlü veriyi yüklemek.</w:t>
            </w:r>
          </w:p>
          <w:p w:rsidRPr="00C359A5" w:rsidR="004435C2" w:rsidP="004435C2" w:rsidRDefault="004435C2" w14:paraId="6FD19AD1" w14:textId="77777777">
            <w:pPr>
              <w:pStyle w:val="ListeParagraf"/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Kendisine verilen görevleri diğer şube personeliyle iş birliği içinde yürütmek.</w:t>
            </w:r>
          </w:p>
          <w:p w:rsidRPr="00C359A5" w:rsidR="004435C2" w:rsidP="004435C2" w:rsidRDefault="004435C2" w14:paraId="572D445A" w14:textId="77777777">
            <w:pPr>
              <w:pStyle w:val="ListeParagraf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Kendisine verilen bilgisayar ve diğer donanımı çalışır tutmak ve bunun için gerekli tedbirleri almak.</w:t>
            </w:r>
          </w:p>
          <w:p w:rsidRPr="00C359A5" w:rsidR="004435C2" w:rsidP="004435C2" w:rsidRDefault="004435C2" w14:paraId="7EA4176B" w14:textId="77777777">
            <w:pPr>
              <w:pStyle w:val="ListeParagraf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Bağlı bulunduğu yöneticiler tarafından verilecek diğer görevleri gerçekleştirmek.</w:t>
            </w:r>
          </w:p>
          <w:p w:rsidRPr="00C359A5" w:rsidR="008205FE" w:rsidP="00AA3DF7" w:rsidRDefault="008205FE" w14:paraId="78236532" w14:textId="77777777">
            <w:pPr>
              <w:spacing w:before="60" w:after="60"/>
              <w:jc w:val="both"/>
            </w:pPr>
          </w:p>
        </w:tc>
      </w:tr>
      <w:tr w:rsidRPr="00C359A5" w:rsidR="008205FE" w:rsidTr="0082369F" w14:paraId="4BAAF8AD" w14:textId="77777777">
        <w:trPr>
          <w:trHeight w:val="1670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49D31AF8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Temel Görev ve Sorumlulukları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4435C2" w:rsidP="004435C2" w:rsidRDefault="004435C2" w14:paraId="42BE6EAB" w14:textId="77777777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2547 sayılı Yükseköğretim Kanunu, 657 Sayılı Devlet Memurları Kanunu, 124 Sayılı Yükseköğretim üst kuruluşları ile Yükseköğretim Kurumlarının İdari Teşkilatı Hakkında Kanun Hükmünde Kararname gereği sorumlulukları vardır.</w:t>
            </w:r>
          </w:p>
          <w:p w:rsidRPr="00C359A5" w:rsidR="004435C2" w:rsidP="004435C2" w:rsidRDefault="004435C2" w14:paraId="1EA85B82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Başkanlığın genel çalışma talimatına uymak.</w:t>
            </w:r>
          </w:p>
          <w:p w:rsidRPr="00C359A5" w:rsidR="004435C2" w:rsidP="004435C2" w:rsidRDefault="004435C2" w14:paraId="3BCB4558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Görevlerini yaparken, işin normal akışını aksatmamak, verimli bir çalışma ortamı sağlamak, işlerin zamanında ve tam olarak bitirilmesi için kendinden beklenen azami gayreti göstermek.</w:t>
            </w:r>
          </w:p>
          <w:p w:rsidRPr="00C359A5" w:rsidR="004435C2" w:rsidP="004435C2" w:rsidRDefault="004435C2" w14:paraId="003026E0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lastRenderedPageBreak/>
              <w:t>Birimin görevleri arasında bulunan bir işin, herhangi bir nedenle zamanında veya tam olarak bitirilemeyeceği durumlarda Başkana bilgi vermek.</w:t>
            </w:r>
          </w:p>
          <w:p w:rsidRPr="00C359A5" w:rsidR="004435C2" w:rsidP="004435C2" w:rsidRDefault="004435C2" w14:paraId="5250140C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Birimin görevleri arasında bulunan işlerle ilgili tespit ve tavsiyeleri Başkana iletmek.</w:t>
            </w:r>
          </w:p>
          <w:p w:rsidR="008205FE" w:rsidP="004435C2" w:rsidRDefault="004435C2" w14:paraId="5417E29E" w14:textId="77777777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Üniversite üst yönetimi ve kanunlar tarafından belirlenen mesleki etik kurallarına riayet etmek</w:t>
            </w:r>
          </w:p>
          <w:p w:rsidRPr="00C359A5" w:rsidR="001638ED" w:rsidP="004435C2" w:rsidRDefault="00FC53C0" w14:paraId="651E04CC" w14:textId="1FCAACDD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1F1658">
              <w:rPr>
                <w:rFonts w:ascii="Times New Roman" w:hAnsi="Times New Roman"/>
                <w:sz w:val="23"/>
                <w:szCs w:val="23"/>
              </w:rPr>
              <w:t xml:space="preserve">Tüm çalışanların üniversitenin sahip olduğu Kalite Yönetim Sistemi standartlarına uygun olarak </w:t>
            </w:r>
            <w:proofErr w:type="gramStart"/>
            <w:r w:rsidRPr="001F1658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F1658">
              <w:rPr>
                <w:rFonts w:ascii="Times New Roman" w:hAnsi="Times New Roman"/>
                <w:sz w:val="23"/>
                <w:szCs w:val="23"/>
              </w:rPr>
              <w:t>TS</w:t>
            </w:r>
            <w:proofErr w:type="gramEnd"/>
            <w:r w:rsidRPr="001F1658">
              <w:rPr>
                <w:rFonts w:ascii="Times New Roman" w:hAnsi="Times New Roman"/>
                <w:sz w:val="23"/>
                <w:szCs w:val="23"/>
              </w:rPr>
              <w:t xml:space="preserve"> EN ISO 9001, 14001, 50001 </w:t>
            </w:r>
            <w:proofErr w:type="spellStart"/>
            <w:r w:rsidRPr="001F1658">
              <w:rPr>
                <w:rFonts w:ascii="Times New Roman" w:hAnsi="Times New Roman"/>
                <w:sz w:val="23"/>
                <w:szCs w:val="23"/>
              </w:rPr>
              <w:t>v.b</w:t>
            </w:r>
            <w:proofErr w:type="spellEnd"/>
            <w:r w:rsidRPr="001F1658">
              <w:rPr>
                <w:rFonts w:ascii="Times New Roman" w:hAnsi="Times New Roman"/>
                <w:sz w:val="23"/>
                <w:szCs w:val="23"/>
              </w:rPr>
              <w:t>.) gerçekleştirmek, birimi adına bu kapsamda yapılan çalışmalara katkı sağlamak.</w:t>
            </w:r>
          </w:p>
        </w:tc>
      </w:tr>
      <w:tr w:rsidRPr="00C359A5" w:rsidR="008205FE" w:rsidTr="0082369F" w14:paraId="77692933" w14:textId="77777777">
        <w:trPr>
          <w:trHeight w:val="1411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7912D445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4435C2" w:rsidP="004435C2" w:rsidRDefault="004435C2" w14:paraId="62664995" w14:textId="77777777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Görevinin gerektirdiği hallerde; Üniversitenin birimlerindeki personellerle görüşmek.</w:t>
            </w:r>
          </w:p>
          <w:p w:rsidRPr="00C359A5" w:rsidR="004435C2" w:rsidP="004435C2" w:rsidRDefault="004435C2" w14:paraId="0921D656" w14:textId="77777777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Görevinin gerektirdiği konularda Başkanlığın iç düzenlemelerine uygun olarak; Başkanlığa bağlı diğer şube ve servislerdeki personelle iş birliği yapmak.</w:t>
            </w:r>
          </w:p>
          <w:p w:rsidRPr="00C359A5" w:rsidR="004435C2" w:rsidP="004435C2" w:rsidRDefault="004435C2" w14:paraId="722868B9" w14:textId="77777777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Faaliyetlerinin gerektirdiği her türlü araç, gereç ve malzemeyi kullanmak.</w:t>
            </w:r>
          </w:p>
          <w:p w:rsidRPr="00C359A5" w:rsidR="00A95584" w:rsidP="00735C2A" w:rsidRDefault="00A95584" w14:paraId="134665FD" w14:textId="77777777">
            <w:pPr>
              <w:spacing w:after="200" w:line="276" w:lineRule="auto"/>
              <w:ind w:left="360"/>
              <w:contextualSpacing/>
              <w:jc w:val="both"/>
            </w:pPr>
          </w:p>
          <w:p w:rsidRPr="00C359A5" w:rsidR="008205FE" w:rsidP="00AA3DF7" w:rsidRDefault="008205FE" w14:paraId="0EC35A3A" w14:textId="77777777">
            <w:pPr>
              <w:spacing w:before="60" w:after="60"/>
              <w:rPr>
                <w:bCs/>
              </w:rPr>
            </w:pPr>
          </w:p>
        </w:tc>
      </w:tr>
      <w:tr w:rsidRPr="00C359A5" w:rsidR="008205FE" w:rsidTr="0082369F" w14:paraId="16C80FCD" w14:textId="77777777">
        <w:trPr>
          <w:trHeight w:val="389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:rsidRPr="00C359A5" w:rsidR="008205FE" w:rsidP="00AA3DF7" w:rsidRDefault="008205FE" w14:paraId="185E8A55" w14:textId="77777777">
            <w:pPr>
              <w:spacing w:before="60" w:after="60"/>
              <w:rPr>
                <w:b/>
              </w:rPr>
            </w:pPr>
          </w:p>
          <w:p w:rsidRPr="00C359A5" w:rsidR="008205FE" w:rsidP="00AA3DF7" w:rsidRDefault="008205FE" w14:paraId="7DED9BA4" w14:textId="77777777">
            <w:pPr>
              <w:spacing w:before="60" w:after="60"/>
              <w:rPr>
                <w:b/>
              </w:rPr>
            </w:pPr>
            <w:r w:rsidRPr="00C359A5">
              <w:rPr>
                <w:b/>
              </w:rPr>
              <w:t>Yetkinlik Düzeyi</w:t>
            </w:r>
          </w:p>
          <w:p w:rsidRPr="00C359A5" w:rsidR="008205FE" w:rsidP="00AA3DF7" w:rsidRDefault="008205FE" w14:paraId="1F78EEB2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Pr="00C359A5" w:rsidR="008205FE" w:rsidP="00AA3DF7" w:rsidRDefault="008205FE" w14:paraId="7D69EFE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359A5">
              <w:rPr>
                <w:b/>
                <w:bCs/>
              </w:rPr>
              <w:t>Temel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C359A5" w:rsidR="008205FE" w:rsidP="00AA3DF7" w:rsidRDefault="008205FE" w14:paraId="6425C843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359A5">
              <w:rPr>
                <w:b/>
                <w:bCs/>
              </w:rPr>
              <w:t>Teknik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C359A5" w:rsidR="008205FE" w:rsidP="00AA3DF7" w:rsidRDefault="008205FE" w14:paraId="18808DAE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359A5">
              <w:rPr>
                <w:b/>
                <w:bCs/>
              </w:rPr>
              <w:t>Yönetsel</w:t>
            </w:r>
          </w:p>
        </w:tc>
      </w:tr>
      <w:tr w:rsidRPr="00C359A5" w:rsidR="00612062" w:rsidTr="0082369F" w14:paraId="1BBF67D5" w14:textId="77777777">
        <w:trPr>
          <w:trHeight w:val="702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:rsidRPr="00C359A5" w:rsidR="00612062" w:rsidP="00612062" w:rsidRDefault="00612062" w14:paraId="1412D8CF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Pr="00C359A5" w:rsidR="00612062" w:rsidP="0082369F" w:rsidRDefault="00612062" w14:paraId="32142C8E" w14:textId="77777777">
            <w:pPr>
              <w:pStyle w:val="ListeParagraf"/>
              <w:numPr>
                <w:ilvl w:val="0"/>
                <w:numId w:val="41"/>
              </w:numPr>
              <w:tabs>
                <w:tab w:val="clear" w:pos="720"/>
                <w:tab w:val="num" w:pos="208"/>
              </w:tabs>
              <w:spacing w:before="100" w:beforeAutospacing="1" w:after="100" w:afterAutospacing="1"/>
              <w:ind w:left="208" w:hanging="208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En az lise mezunu olmak.</w:t>
            </w:r>
          </w:p>
          <w:p w:rsidRPr="00C359A5" w:rsidR="00612062" w:rsidP="0082369F" w:rsidRDefault="00612062" w14:paraId="4AFE15A2" w14:textId="77777777">
            <w:pPr>
              <w:numPr>
                <w:ilvl w:val="0"/>
                <w:numId w:val="41"/>
              </w:numPr>
              <w:tabs>
                <w:tab w:val="clear" w:pos="720"/>
                <w:tab w:val="num" w:pos="208"/>
              </w:tabs>
              <w:spacing w:before="100" w:beforeAutospacing="1" w:after="100" w:afterAutospacing="1"/>
              <w:ind w:left="208" w:hanging="208"/>
            </w:pPr>
            <w:r w:rsidRPr="00C359A5">
              <w:t xml:space="preserve">657 Sayılı </w:t>
            </w:r>
            <w:proofErr w:type="gramStart"/>
            <w:r w:rsidRPr="00C359A5">
              <w:t>Devlet Memurları Kanununa</w:t>
            </w:r>
            <w:proofErr w:type="gramEnd"/>
            <w:r w:rsidRPr="00C359A5">
              <w:t xml:space="preserve"> tabi olmak.</w:t>
            </w:r>
          </w:p>
          <w:p w:rsidRPr="00C359A5" w:rsidR="00612062" w:rsidP="00612062" w:rsidRDefault="00612062" w14:paraId="1090BDB9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C359A5" w:rsidR="00612062" w:rsidP="0082369F" w:rsidRDefault="0082369F" w14:paraId="1BCB1BD4" w14:textId="77777777">
            <w:pPr>
              <w:pStyle w:val="ListeParagraf"/>
              <w:numPr>
                <w:ilvl w:val="0"/>
                <w:numId w:val="46"/>
              </w:numPr>
              <w:spacing w:before="100" w:beforeAutospacing="1" w:after="100" w:afterAutospacing="1"/>
              <w:ind w:left="271" w:hanging="283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O</w:t>
            </w:r>
            <w:r w:rsidRPr="00C359A5" w:rsidR="00612062">
              <w:rPr>
                <w:rFonts w:ascii="Times New Roman" w:hAnsi="Times New Roman"/>
                <w:szCs w:val="24"/>
              </w:rPr>
              <w:t>fis</w:t>
            </w:r>
            <w:r w:rsidRPr="00C359A5">
              <w:rPr>
                <w:rFonts w:ascii="Times New Roman" w:hAnsi="Times New Roman"/>
                <w:szCs w:val="24"/>
              </w:rPr>
              <w:t xml:space="preserve"> p</w:t>
            </w:r>
            <w:r w:rsidRPr="00C359A5" w:rsidR="00612062">
              <w:rPr>
                <w:rFonts w:ascii="Times New Roman" w:hAnsi="Times New Roman"/>
                <w:szCs w:val="24"/>
              </w:rPr>
              <w:t>rogramlarını kullanabilme becerisi.</w:t>
            </w:r>
          </w:p>
          <w:p w:rsidRPr="00C359A5" w:rsidR="00612062" w:rsidP="00612062" w:rsidRDefault="00612062" w14:paraId="59F761A4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C359A5" w:rsidR="00612062" w:rsidP="0082369F" w:rsidRDefault="00612062" w14:paraId="0269B151" w14:textId="77777777">
            <w:pPr>
              <w:pStyle w:val="ListeParagraf"/>
              <w:numPr>
                <w:ilvl w:val="0"/>
                <w:numId w:val="47"/>
              </w:numPr>
              <w:spacing w:before="100" w:beforeAutospacing="1" w:after="100" w:afterAutospacing="1"/>
              <w:ind w:left="288" w:hanging="288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İletişim ve koordinasyon yeteneği</w:t>
            </w:r>
            <w:r w:rsidRPr="00C359A5" w:rsidR="008C6876">
              <w:rPr>
                <w:rFonts w:ascii="Times New Roman" w:hAnsi="Times New Roman"/>
                <w:szCs w:val="24"/>
              </w:rPr>
              <w:t xml:space="preserve"> </w:t>
            </w:r>
          </w:p>
          <w:p w:rsidRPr="00C359A5" w:rsidR="00612062" w:rsidP="00612062" w:rsidRDefault="00612062" w14:paraId="2BC410A6" w14:textId="77777777">
            <w:pPr>
              <w:spacing w:before="60" w:after="60"/>
              <w:ind w:left="170"/>
            </w:pPr>
          </w:p>
        </w:tc>
      </w:tr>
      <w:tr w:rsidRPr="00C359A5" w:rsidR="008205FE" w:rsidTr="0082369F" w14:paraId="0B9EFE3B" w14:textId="77777777">
        <w:trPr>
          <w:trHeight w:val="1555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18FF115A" w14:textId="77777777">
            <w:pPr>
              <w:spacing w:before="60" w:after="60"/>
              <w:rPr>
                <w:b/>
              </w:rPr>
            </w:pPr>
            <w:r w:rsidRPr="00C359A5">
              <w:rPr>
                <w:b/>
              </w:rPr>
              <w:t xml:space="preserve">Görev İçin Gerekli </w:t>
            </w:r>
          </w:p>
          <w:p w:rsidRPr="00C359A5" w:rsidR="008205FE" w:rsidP="00AA3DF7" w:rsidRDefault="008205FE" w14:paraId="0C495B4D" w14:textId="77777777">
            <w:pPr>
              <w:spacing w:before="60" w:after="60"/>
              <w:rPr>
                <w:b/>
              </w:rPr>
            </w:pPr>
            <w:r w:rsidRPr="00C359A5">
              <w:rPr>
                <w:b/>
              </w:rPr>
              <w:t>Beceri ve Yetenekler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C6876" w:rsidP="000A1320" w:rsidRDefault="00612062" w14:paraId="754055E3" w14:textId="77777777">
            <w:pPr>
              <w:pStyle w:val="ListeParagraf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657 Sayılı Devlet Memurları Kanunda belirtilen şartları taşımak</w:t>
            </w:r>
          </w:p>
          <w:p w:rsidRPr="00C359A5" w:rsidR="008C6876" w:rsidP="008C6876" w:rsidRDefault="00612062" w14:paraId="402BD928" w14:textId="77777777">
            <w:pPr>
              <w:pStyle w:val="ListeParagraf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 xml:space="preserve">Yürütülen işlere ilişkin mevzuat hakkında bilgi sahibi olmak, </w:t>
            </w:r>
          </w:p>
          <w:p w:rsidRPr="00C359A5" w:rsidR="008C6876" w:rsidP="008C6876" w:rsidRDefault="00612062" w14:paraId="6D369863" w14:textId="77777777">
            <w:pPr>
              <w:pStyle w:val="ListeParagraf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 xml:space="preserve">İyi derecede bilgisayar kullanabilmek,  </w:t>
            </w:r>
          </w:p>
          <w:p w:rsidRPr="00C359A5" w:rsidR="008205FE" w:rsidP="008C6876" w:rsidRDefault="00612062" w14:paraId="62810B65" w14:textId="77777777">
            <w:pPr>
              <w:pStyle w:val="ListeParagraf"/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Microsoft Office programlarını kullanabilmek.</w:t>
            </w:r>
          </w:p>
        </w:tc>
      </w:tr>
      <w:tr w:rsidRPr="00C359A5" w:rsidR="008205FE" w:rsidTr="0082369F" w14:paraId="77F489E1" w14:textId="77777777">
        <w:trPr>
          <w:trHeight w:val="1555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6D8BDD6B" w14:textId="77777777">
            <w:pPr>
              <w:spacing w:before="60" w:after="60"/>
              <w:rPr>
                <w:b/>
              </w:rPr>
            </w:pPr>
            <w:r w:rsidRPr="00C359A5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8C6876" w:rsidP="008C6876" w:rsidRDefault="00612062" w14:paraId="29BA56B8" w14:textId="77777777">
            <w:pPr>
              <w:pStyle w:val="ListeParagraf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Görevli olduğu Birim amirlerine raporlama</w:t>
            </w:r>
            <w:r w:rsidRPr="00C359A5" w:rsidR="0082369F">
              <w:rPr>
                <w:rFonts w:ascii="Times New Roman" w:hAnsi="Times New Roman"/>
                <w:szCs w:val="24"/>
              </w:rPr>
              <w:t>k</w:t>
            </w:r>
            <w:r w:rsidRPr="00C359A5">
              <w:rPr>
                <w:rFonts w:ascii="Times New Roman" w:hAnsi="Times New Roman"/>
                <w:szCs w:val="24"/>
              </w:rPr>
              <w:t xml:space="preserve"> </w:t>
            </w:r>
          </w:p>
          <w:p w:rsidRPr="00C359A5" w:rsidR="008205FE" w:rsidP="008C6876" w:rsidRDefault="00612062" w14:paraId="6C9DACA1" w14:textId="77777777">
            <w:pPr>
              <w:pStyle w:val="ListeParagraf"/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 xml:space="preserve">Görevli olduğu birimin alt birimlerine kontrol, kayıt ve raporlama </w:t>
            </w:r>
          </w:p>
        </w:tc>
      </w:tr>
      <w:tr w:rsidRPr="00C359A5" w:rsidR="008205FE" w:rsidTr="0082369F" w14:paraId="7295A626" w14:textId="77777777">
        <w:trPr>
          <w:trHeight w:val="1181"/>
          <w:jc w:val="center"/>
        </w:trPr>
        <w:tc>
          <w:tcPr>
            <w:tcW w:w="3093" w:type="dxa"/>
            <w:shd w:val="clear" w:color="auto" w:fill="auto"/>
            <w:vAlign w:val="center"/>
          </w:tcPr>
          <w:p w:rsidRPr="00C359A5" w:rsidR="008205FE" w:rsidP="00AA3DF7" w:rsidRDefault="008205FE" w14:paraId="7B5A846E" w14:textId="77777777">
            <w:pPr>
              <w:spacing w:before="60" w:after="60"/>
              <w:rPr>
                <w:b/>
                <w:bCs/>
              </w:rPr>
            </w:pPr>
            <w:r w:rsidRPr="00C359A5">
              <w:rPr>
                <w:b/>
                <w:bCs/>
              </w:rPr>
              <w:t>Yasal Dayanaklar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Pr="00C359A5" w:rsidR="00612062" w:rsidP="008C6876" w:rsidRDefault="00612062" w14:paraId="5A976E5D" w14:textId="77777777">
            <w:pPr>
              <w:pStyle w:val="ListeParagraf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C359A5">
              <w:rPr>
                <w:rFonts w:ascii="Times New Roman" w:hAnsi="Times New Roman"/>
                <w:szCs w:val="24"/>
              </w:rPr>
              <w:t>657 Sayılı Devlet Memurları Kanunu</w:t>
            </w:r>
          </w:p>
          <w:p w:rsidRPr="00C359A5" w:rsidR="00612062" w:rsidP="00612062" w:rsidRDefault="00612062" w14:paraId="7E71D01B" w14:textId="77777777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r w:rsidRPr="00C359A5">
              <w:rPr>
                <w:shd w:val="clear" w:color="auto" w:fill="FFFFFF"/>
              </w:rPr>
              <w:t>Resmi Yazışmalarda Uygulanacak Esas ve Usuller Hakkında Yönetmelik</w:t>
            </w:r>
          </w:p>
          <w:p w:rsidRPr="00C359A5" w:rsidR="00612062" w:rsidP="00612062" w:rsidRDefault="00612062" w14:paraId="6F499258" w14:textId="77777777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r w:rsidRPr="00C359A5">
              <w:rPr>
                <w:shd w:val="clear" w:color="auto" w:fill="FFFFFF"/>
              </w:rPr>
              <w:t>Standart Dosya Planı</w:t>
            </w:r>
          </w:p>
          <w:p w:rsidRPr="00D6758B" w:rsidR="008205FE" w:rsidP="00D6758B" w:rsidRDefault="00612062" w14:paraId="74802197" w14:textId="77777777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r w:rsidRPr="00C359A5">
              <w:rPr>
                <w:shd w:val="clear" w:color="auto" w:fill="FFFFFF"/>
              </w:rPr>
              <w:t>Arşiv Yönetmeliği</w:t>
            </w:r>
          </w:p>
        </w:tc>
      </w:tr>
    </w:tbl>
    <w:p w:rsidRPr="00C359A5" w:rsidR="001A711F" w:rsidP="0057697B" w:rsidRDefault="001A711F" w14:paraId="7213E93A" w14:textId="77777777">
      <w:pPr>
        <w:jc w:val="center"/>
      </w:pPr>
    </w:p>
    <w:p w:rsidRPr="00C359A5" w:rsidR="008205FE" w:rsidP="008205FE" w:rsidRDefault="008C6876" w14:paraId="00E745CB" w14:textId="77777777">
      <w:pPr>
        <w:rPr>
          <w:b/>
        </w:rPr>
      </w:pPr>
      <w:r w:rsidRPr="00C359A5">
        <w:rPr>
          <w:b/>
        </w:rPr>
        <w:t>TEBLİĞ EDEN</w:t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>
        <w:rPr>
          <w:b/>
        </w:rPr>
        <w:tab/>
      </w:r>
      <w:r w:rsidRPr="00C359A5" w:rsidR="008205FE">
        <w:rPr>
          <w:b/>
        </w:rPr>
        <w:t>TEBELLÜĞ EDEN</w:t>
      </w:r>
    </w:p>
    <w:p w:rsidRPr="00C359A5" w:rsidR="008205FE" w:rsidP="008205FE" w:rsidRDefault="008205FE" w14:paraId="436D29A1" w14:textId="77777777"/>
    <w:p w:rsidRPr="00C359A5" w:rsidR="008205FE" w:rsidP="008205FE" w:rsidRDefault="008205FE" w14:paraId="4DE2D7C3" w14:textId="77777777">
      <w:pPr>
        <w:jc w:val="both"/>
      </w:pPr>
      <w:r w:rsidRPr="00C359A5">
        <w:t>Bu dokümanda açıklanan görev tanımını okudum; görevi burada belirtilen kapsamda yerine getirmeyi kabul ediyorum.</w:t>
      </w:r>
    </w:p>
    <w:p w:rsidRPr="00C359A5" w:rsidR="008205FE" w:rsidP="008205FE" w:rsidRDefault="008205FE" w14:paraId="127C23B7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C359A5" w:rsidR="00031771" w:rsidTr="00031771" w14:paraId="49014489" w14:textId="77777777">
        <w:tc>
          <w:tcPr>
            <w:tcW w:w="672" w:type="dxa"/>
            <w:shd w:val="clear" w:color="auto" w:fill="auto"/>
            <w:vAlign w:val="center"/>
          </w:tcPr>
          <w:p w:rsidRPr="00C359A5" w:rsidR="00031771" w:rsidP="00031771" w:rsidRDefault="00031771" w14:paraId="3F72EF15" w14:textId="77777777">
            <w:pPr>
              <w:jc w:val="center"/>
              <w:rPr>
                <w:b/>
              </w:rPr>
            </w:pPr>
            <w:r w:rsidRPr="00C359A5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C359A5" w:rsidR="00031771" w:rsidP="00031771" w:rsidRDefault="00031771" w14:paraId="374ADD09" w14:textId="77777777">
            <w:pPr>
              <w:jc w:val="center"/>
              <w:rPr>
                <w:b/>
              </w:rPr>
            </w:pPr>
            <w:r w:rsidRPr="00C359A5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359A5" w:rsidR="00031771" w:rsidP="00031771" w:rsidRDefault="00031771" w14:paraId="4E0E6508" w14:textId="77777777">
            <w:pPr>
              <w:jc w:val="center"/>
              <w:rPr>
                <w:b/>
              </w:rPr>
            </w:pPr>
            <w:r w:rsidRPr="00C359A5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C359A5" w:rsidR="00031771" w:rsidP="00031771" w:rsidRDefault="00031771" w14:paraId="1946B7AE" w14:textId="77777777">
            <w:pPr>
              <w:jc w:val="center"/>
              <w:rPr>
                <w:b/>
              </w:rPr>
            </w:pPr>
            <w:r w:rsidRPr="00C359A5">
              <w:rPr>
                <w:b/>
              </w:rPr>
              <w:t>İmza</w:t>
            </w:r>
          </w:p>
        </w:tc>
      </w:tr>
      <w:tr w:rsidRPr="00C359A5" w:rsidR="00031771" w:rsidTr="00031771" w14:paraId="7490F362" w14:textId="77777777">
        <w:tc>
          <w:tcPr>
            <w:tcW w:w="672" w:type="dxa"/>
            <w:shd w:val="clear" w:color="auto" w:fill="auto"/>
            <w:vAlign w:val="center"/>
          </w:tcPr>
          <w:p w:rsidRPr="00C359A5" w:rsidR="00031771" w:rsidP="00031771" w:rsidRDefault="00031771" w14:paraId="50AF09B2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359A5" w:rsidR="00031771" w:rsidP="00031771" w:rsidRDefault="00031771" w14:paraId="6613C7E8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C359A5" w:rsidR="00031771" w:rsidP="00031771" w:rsidRDefault="00031771" w14:paraId="1FE8EBBF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359A5" w:rsidR="00031771" w:rsidP="00031771" w:rsidRDefault="00031771" w14:paraId="45A8B768" w14:textId="77777777">
            <w:pPr>
              <w:jc w:val="center"/>
              <w:rPr>
                <w:b/>
              </w:rPr>
            </w:pPr>
          </w:p>
        </w:tc>
      </w:tr>
      <w:tr w:rsidRPr="00C359A5" w:rsidR="00031771" w:rsidTr="00031771" w14:paraId="13333C5B" w14:textId="77777777">
        <w:tc>
          <w:tcPr>
            <w:tcW w:w="672" w:type="dxa"/>
            <w:shd w:val="clear" w:color="auto" w:fill="auto"/>
            <w:vAlign w:val="center"/>
          </w:tcPr>
          <w:p w:rsidRPr="00C359A5" w:rsidR="00031771" w:rsidP="00031771" w:rsidRDefault="00031771" w14:paraId="77D5F84D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359A5" w:rsidR="00031771" w:rsidP="00031771" w:rsidRDefault="00031771" w14:paraId="66A38BFF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C359A5" w:rsidR="00031771" w:rsidP="00031771" w:rsidRDefault="00031771" w14:paraId="2B3E906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359A5" w:rsidR="00031771" w:rsidP="00031771" w:rsidRDefault="00031771" w14:paraId="1A358B71" w14:textId="77777777">
            <w:pPr>
              <w:jc w:val="center"/>
              <w:rPr>
                <w:b/>
              </w:rPr>
            </w:pPr>
          </w:p>
        </w:tc>
      </w:tr>
      <w:tr w:rsidRPr="00C359A5" w:rsidR="00031771" w:rsidTr="00031771" w14:paraId="0014B37F" w14:textId="77777777">
        <w:tc>
          <w:tcPr>
            <w:tcW w:w="672" w:type="dxa"/>
            <w:shd w:val="clear" w:color="auto" w:fill="auto"/>
            <w:vAlign w:val="center"/>
          </w:tcPr>
          <w:p w:rsidRPr="00C359A5" w:rsidR="00031771" w:rsidP="00031771" w:rsidRDefault="00031771" w14:paraId="2F9F1B6B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359A5" w:rsidR="00031771" w:rsidP="00031771" w:rsidRDefault="00031771" w14:paraId="05EB9FBB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C359A5" w:rsidR="00031771" w:rsidP="00031771" w:rsidRDefault="00031771" w14:paraId="3B5B83D4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359A5" w:rsidR="00031771" w:rsidP="00031771" w:rsidRDefault="00031771" w14:paraId="40DD2D03" w14:textId="77777777">
            <w:pPr>
              <w:jc w:val="center"/>
              <w:rPr>
                <w:b/>
              </w:rPr>
            </w:pPr>
          </w:p>
        </w:tc>
      </w:tr>
    </w:tbl>
    <w:p w:rsidRPr="00C359A5" w:rsidR="008205FE" w:rsidP="008205FE" w:rsidRDefault="008205FE" w14:paraId="3536B5BA" w14:textId="77777777"/>
    <w:p w:rsidRPr="00C359A5" w:rsidR="00A40877" w:rsidP="001B4140" w:rsidRDefault="00A40877" w14:paraId="0EE668F5" w14:textId="77777777"/>
    <w:sectPr w:rsidRPr="00C359A5" w:rsidR="00A40877" w:rsidSect="00BD2665">
      <w:footerReference r:id="R5d2ec1b3647540f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0245" w14:textId="77777777" w:rsidR="00BD2665" w:rsidRDefault="00BD2665">
      <w:r>
        <w:separator/>
      </w:r>
    </w:p>
  </w:endnote>
  <w:endnote w:type="continuationSeparator" w:id="0">
    <w:p w14:paraId="265A5CDF" w14:textId="77777777" w:rsidR="00BD2665" w:rsidRDefault="00B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25CDDE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04C2" w14:textId="77777777" w:rsidR="00BD2665" w:rsidRDefault="00BD2665">
      <w:r>
        <w:separator/>
      </w:r>
    </w:p>
  </w:footnote>
  <w:footnote w:type="continuationSeparator" w:id="0">
    <w:p w14:paraId="12153FC7" w14:textId="77777777" w:rsidR="00BD2665" w:rsidRDefault="00BD266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74BF217D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D3C86FF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2613C3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5F4E16A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151C215" wp14:anchorId="3AFB9A0D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1C8F4CA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563D29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19278D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9F5518" w:rsidR="00F91F41" w:rsidP="00F91F41" w:rsidRDefault="00281343" w14:paraId="6B33B53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9BBCD4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46A4E1C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374AC8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281343" w14:paraId="0E0C65A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MEMUR-BİLGİSAYAR İŞLETMENİ- V.H.K.İ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CA5907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GT/İMİDB/02</w:t>
          </w:r>
        </w:p>
      </w:tc>
    </w:tr>
    <w:tr w:rsidRPr="006A0EAB" w:rsidR="00F91F41" w:rsidTr="00E726A7" w14:paraId="3C4984F9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E775FD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A5C52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6894C8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6.02.2023</w:t>
          </w:r>
        </w:p>
      </w:tc>
    </w:tr>
    <w:tr w:rsidRPr="006A0EAB" w:rsidR="00F91F41" w:rsidTr="00E726A7" w14:paraId="0FBE86D9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B7F2B8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8B6E46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B64A94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01/25.01.2024</w:t>
          </w:r>
        </w:p>
      </w:tc>
    </w:tr>
    <w:tr w:rsidRPr="006A0EAB" w:rsidR="00F91F41" w:rsidTr="00E726A7" w14:paraId="6C8C9057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B47F11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F923C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DDD442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78A435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A09"/>
    <w:multiLevelType w:val="hybridMultilevel"/>
    <w:tmpl w:val="DAACB1B4"/>
    <w:lvl w:ilvl="0" w:tplc="F8DA4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387"/>
    <w:multiLevelType w:val="hybridMultilevel"/>
    <w:tmpl w:val="47CE2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7825"/>
    <w:multiLevelType w:val="hybridMultilevel"/>
    <w:tmpl w:val="00FE5010"/>
    <w:lvl w:ilvl="0" w:tplc="CF36E7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767E"/>
    <w:multiLevelType w:val="multilevel"/>
    <w:tmpl w:val="0FB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95ABB"/>
    <w:multiLevelType w:val="hybridMultilevel"/>
    <w:tmpl w:val="F7729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52C"/>
    <w:multiLevelType w:val="hybridMultilevel"/>
    <w:tmpl w:val="CB642E96"/>
    <w:lvl w:ilvl="0" w:tplc="67A81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24E61"/>
    <w:multiLevelType w:val="hybridMultilevel"/>
    <w:tmpl w:val="34C25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07030"/>
    <w:multiLevelType w:val="hybridMultilevel"/>
    <w:tmpl w:val="4B3A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87731"/>
    <w:multiLevelType w:val="hybridMultilevel"/>
    <w:tmpl w:val="A6521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93570"/>
    <w:multiLevelType w:val="hybridMultilevel"/>
    <w:tmpl w:val="712416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193"/>
    <w:multiLevelType w:val="multilevel"/>
    <w:tmpl w:val="38FE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A3F98"/>
    <w:multiLevelType w:val="multilevel"/>
    <w:tmpl w:val="E74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123462"/>
    <w:multiLevelType w:val="hybridMultilevel"/>
    <w:tmpl w:val="B41C0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539E1"/>
    <w:multiLevelType w:val="hybridMultilevel"/>
    <w:tmpl w:val="7BBC6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E5139"/>
    <w:multiLevelType w:val="hybridMultilevel"/>
    <w:tmpl w:val="6256E278"/>
    <w:lvl w:ilvl="0" w:tplc="D338B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1B5F81"/>
    <w:multiLevelType w:val="hybridMultilevel"/>
    <w:tmpl w:val="8466DA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54819"/>
    <w:multiLevelType w:val="hybridMultilevel"/>
    <w:tmpl w:val="F15CF800"/>
    <w:lvl w:ilvl="0" w:tplc="D2849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B52F4"/>
    <w:multiLevelType w:val="hybridMultilevel"/>
    <w:tmpl w:val="2E6C7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3808B5"/>
    <w:multiLevelType w:val="multilevel"/>
    <w:tmpl w:val="377C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65CE9"/>
    <w:multiLevelType w:val="hybridMultilevel"/>
    <w:tmpl w:val="FB045402"/>
    <w:lvl w:ilvl="0" w:tplc="54F4747C">
      <w:start w:val="1"/>
      <w:numFmt w:val="decimal"/>
      <w:lvlText w:val="%1."/>
      <w:lvlJc w:val="left"/>
      <w:pPr>
        <w:ind w:left="720" w:hanging="360"/>
      </w:pPr>
      <w:rPr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31222D"/>
    <w:multiLevelType w:val="hybridMultilevel"/>
    <w:tmpl w:val="C4E41C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678934">
    <w:abstractNumId w:val="11"/>
  </w:num>
  <w:num w:numId="2" w16cid:durableId="1100443132">
    <w:abstractNumId w:val="48"/>
  </w:num>
  <w:num w:numId="3" w16cid:durableId="2035694693">
    <w:abstractNumId w:val="17"/>
  </w:num>
  <w:num w:numId="4" w16cid:durableId="2074155822">
    <w:abstractNumId w:val="21"/>
  </w:num>
  <w:num w:numId="5" w16cid:durableId="581371887">
    <w:abstractNumId w:val="42"/>
  </w:num>
  <w:num w:numId="6" w16cid:durableId="1032072912">
    <w:abstractNumId w:val="45"/>
  </w:num>
  <w:num w:numId="7" w16cid:durableId="1869754551">
    <w:abstractNumId w:val="13"/>
  </w:num>
  <w:num w:numId="8" w16cid:durableId="1635989734">
    <w:abstractNumId w:val="32"/>
  </w:num>
  <w:num w:numId="9" w16cid:durableId="1521968642">
    <w:abstractNumId w:val="25"/>
  </w:num>
  <w:num w:numId="10" w16cid:durableId="803081627">
    <w:abstractNumId w:val="20"/>
  </w:num>
  <w:num w:numId="11" w16cid:durableId="1333988429">
    <w:abstractNumId w:val="38"/>
  </w:num>
  <w:num w:numId="12" w16cid:durableId="258221089">
    <w:abstractNumId w:val="47"/>
  </w:num>
  <w:num w:numId="13" w16cid:durableId="217742803">
    <w:abstractNumId w:val="6"/>
  </w:num>
  <w:num w:numId="14" w16cid:durableId="558177115">
    <w:abstractNumId w:val="14"/>
  </w:num>
  <w:num w:numId="15" w16cid:durableId="556554700">
    <w:abstractNumId w:val="29"/>
  </w:num>
  <w:num w:numId="16" w16cid:durableId="1707607901">
    <w:abstractNumId w:val="30"/>
  </w:num>
  <w:num w:numId="17" w16cid:durableId="249316089">
    <w:abstractNumId w:val="16"/>
  </w:num>
  <w:num w:numId="18" w16cid:durableId="896236024">
    <w:abstractNumId w:val="28"/>
  </w:num>
  <w:num w:numId="19" w16cid:durableId="19354841">
    <w:abstractNumId w:val="40"/>
  </w:num>
  <w:num w:numId="20" w16cid:durableId="2051878228">
    <w:abstractNumId w:val="23"/>
  </w:num>
  <w:num w:numId="21" w16cid:durableId="55402804">
    <w:abstractNumId w:val="34"/>
  </w:num>
  <w:num w:numId="22" w16cid:durableId="183792001">
    <w:abstractNumId w:val="10"/>
  </w:num>
  <w:num w:numId="23" w16cid:durableId="1847135981">
    <w:abstractNumId w:val="15"/>
  </w:num>
  <w:num w:numId="24" w16cid:durableId="563107404">
    <w:abstractNumId w:val="8"/>
  </w:num>
  <w:num w:numId="25" w16cid:durableId="970786560">
    <w:abstractNumId w:val="43"/>
  </w:num>
  <w:num w:numId="26" w16cid:durableId="1984002122">
    <w:abstractNumId w:val="44"/>
  </w:num>
  <w:num w:numId="27" w16cid:durableId="279455492">
    <w:abstractNumId w:val="24"/>
  </w:num>
  <w:num w:numId="28" w16cid:durableId="1029571951">
    <w:abstractNumId w:val="37"/>
  </w:num>
  <w:num w:numId="29" w16cid:durableId="662050919">
    <w:abstractNumId w:val="36"/>
  </w:num>
  <w:num w:numId="30" w16cid:durableId="681201355">
    <w:abstractNumId w:val="9"/>
  </w:num>
  <w:num w:numId="31" w16cid:durableId="1751345719">
    <w:abstractNumId w:val="26"/>
  </w:num>
  <w:num w:numId="32" w16cid:durableId="2056731406">
    <w:abstractNumId w:val="5"/>
  </w:num>
  <w:num w:numId="33" w16cid:durableId="621231350">
    <w:abstractNumId w:val="46"/>
  </w:num>
  <w:num w:numId="34" w16cid:durableId="1217008002">
    <w:abstractNumId w:val="4"/>
  </w:num>
  <w:num w:numId="35" w16cid:durableId="22176767">
    <w:abstractNumId w:val="12"/>
  </w:num>
  <w:num w:numId="36" w16cid:durableId="1356930383">
    <w:abstractNumId w:val="18"/>
  </w:num>
  <w:num w:numId="37" w16cid:durableId="302318932">
    <w:abstractNumId w:val="27"/>
  </w:num>
  <w:num w:numId="38" w16cid:durableId="1280264347">
    <w:abstractNumId w:val="33"/>
  </w:num>
  <w:num w:numId="39" w16cid:durableId="695156487">
    <w:abstractNumId w:val="7"/>
  </w:num>
  <w:num w:numId="40" w16cid:durableId="1562058364">
    <w:abstractNumId w:val="41"/>
  </w:num>
  <w:num w:numId="41" w16cid:durableId="599220340">
    <w:abstractNumId w:val="39"/>
  </w:num>
  <w:num w:numId="42" w16cid:durableId="79955951">
    <w:abstractNumId w:val="22"/>
  </w:num>
  <w:num w:numId="43" w16cid:durableId="501627867">
    <w:abstractNumId w:val="3"/>
  </w:num>
  <w:num w:numId="44" w16cid:durableId="523330371">
    <w:abstractNumId w:val="1"/>
  </w:num>
  <w:num w:numId="45" w16cid:durableId="1042486992">
    <w:abstractNumId w:val="19"/>
  </w:num>
  <w:num w:numId="46" w16cid:durableId="718894739">
    <w:abstractNumId w:val="35"/>
  </w:num>
  <w:num w:numId="47" w16cid:durableId="71631366">
    <w:abstractNumId w:val="2"/>
  </w:num>
  <w:num w:numId="48" w16cid:durableId="905992518">
    <w:abstractNumId w:val="31"/>
  </w:num>
  <w:num w:numId="49" w16cid:durableId="21461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ED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608D"/>
    <w:rsid w:val="0008769F"/>
    <w:rsid w:val="00090CEE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9D6"/>
    <w:rsid w:val="00121C85"/>
    <w:rsid w:val="00125BF0"/>
    <w:rsid w:val="001316C6"/>
    <w:rsid w:val="00134C6B"/>
    <w:rsid w:val="00136667"/>
    <w:rsid w:val="001428B1"/>
    <w:rsid w:val="00144C8F"/>
    <w:rsid w:val="0014700C"/>
    <w:rsid w:val="0016136F"/>
    <w:rsid w:val="001638ED"/>
    <w:rsid w:val="0017239E"/>
    <w:rsid w:val="001764FD"/>
    <w:rsid w:val="00183531"/>
    <w:rsid w:val="001842F2"/>
    <w:rsid w:val="00187BC9"/>
    <w:rsid w:val="00191CBC"/>
    <w:rsid w:val="00193D94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77406"/>
    <w:rsid w:val="00281343"/>
    <w:rsid w:val="00285AD3"/>
    <w:rsid w:val="00295DE6"/>
    <w:rsid w:val="002A26C7"/>
    <w:rsid w:val="002B01C0"/>
    <w:rsid w:val="002B272D"/>
    <w:rsid w:val="002B7DA2"/>
    <w:rsid w:val="002C5D97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B49D0"/>
    <w:rsid w:val="003C0C1E"/>
    <w:rsid w:val="003D0A29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35C2"/>
    <w:rsid w:val="0045319F"/>
    <w:rsid w:val="0045716E"/>
    <w:rsid w:val="00465124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88F"/>
    <w:rsid w:val="0057697B"/>
    <w:rsid w:val="00582A3A"/>
    <w:rsid w:val="0058733F"/>
    <w:rsid w:val="0059594B"/>
    <w:rsid w:val="00596834"/>
    <w:rsid w:val="00597EF9"/>
    <w:rsid w:val="005A2DA1"/>
    <w:rsid w:val="005B33F4"/>
    <w:rsid w:val="005B4F45"/>
    <w:rsid w:val="005C1F15"/>
    <w:rsid w:val="005C29F5"/>
    <w:rsid w:val="005D41E1"/>
    <w:rsid w:val="005F006B"/>
    <w:rsid w:val="005F54B2"/>
    <w:rsid w:val="005F6305"/>
    <w:rsid w:val="00605E05"/>
    <w:rsid w:val="00612062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563C"/>
    <w:rsid w:val="00735C2A"/>
    <w:rsid w:val="0074267C"/>
    <w:rsid w:val="00743DC3"/>
    <w:rsid w:val="00753F03"/>
    <w:rsid w:val="00760DB3"/>
    <w:rsid w:val="00763D8B"/>
    <w:rsid w:val="0076717B"/>
    <w:rsid w:val="007707C6"/>
    <w:rsid w:val="00771B2C"/>
    <w:rsid w:val="007722E1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A8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2369F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3177"/>
    <w:rsid w:val="008A45DE"/>
    <w:rsid w:val="008A5F9F"/>
    <w:rsid w:val="008B08B1"/>
    <w:rsid w:val="008C23DD"/>
    <w:rsid w:val="008C53C8"/>
    <w:rsid w:val="008C6876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70FA"/>
    <w:rsid w:val="009D2FF6"/>
    <w:rsid w:val="009E2116"/>
    <w:rsid w:val="009E647F"/>
    <w:rsid w:val="009F2993"/>
    <w:rsid w:val="009F4623"/>
    <w:rsid w:val="009F5518"/>
    <w:rsid w:val="00A04FFE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95584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2665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40D1"/>
    <w:rsid w:val="00C21536"/>
    <w:rsid w:val="00C25687"/>
    <w:rsid w:val="00C359A5"/>
    <w:rsid w:val="00C417BE"/>
    <w:rsid w:val="00C42B24"/>
    <w:rsid w:val="00C57EC6"/>
    <w:rsid w:val="00C6286D"/>
    <w:rsid w:val="00C62AD8"/>
    <w:rsid w:val="00C727EF"/>
    <w:rsid w:val="00C81EAF"/>
    <w:rsid w:val="00C9557A"/>
    <w:rsid w:val="00CA025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43C49"/>
    <w:rsid w:val="00D506F4"/>
    <w:rsid w:val="00D53AA9"/>
    <w:rsid w:val="00D61B45"/>
    <w:rsid w:val="00D66507"/>
    <w:rsid w:val="00D66B9D"/>
    <w:rsid w:val="00D66BBC"/>
    <w:rsid w:val="00D6758B"/>
    <w:rsid w:val="00D6791E"/>
    <w:rsid w:val="00D9061A"/>
    <w:rsid w:val="00DB1C77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D7F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53C0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0E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2ec1b3647540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Memur-Bilgisayar İşletmeni- V.H.K.İ</Template>
  <TotalTime>1</TotalTime>
  <Pages>3</Pages>
  <Words>469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2024-01-24T11:27:00Z</dcterms:created>
  <dcterms:modified xsi:type="dcterms:W3CDTF">2024-01-24T11:27:00Z</dcterms:modified>
</cp:coreProperties>
</file>